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314" w:rsidRPr="00710641" w:rsidRDefault="00796268" w:rsidP="00710641">
      <w:pPr>
        <w:pStyle w:val="berschrift1"/>
        <w:rPr>
          <w:rFonts w:cs="Times New Roman"/>
          <w:kern w:val="28"/>
          <w:sz w:val="28"/>
        </w:rPr>
      </w:pPr>
      <w:r w:rsidRPr="00710641">
        <w:rPr>
          <w:rFonts w:cs="Times New Roman"/>
          <w:kern w:val="28"/>
          <w:sz w:val="28"/>
        </w:rPr>
        <w:t>RY-</w:t>
      </w:r>
      <w:r w:rsidR="00D8417A" w:rsidRPr="00710641">
        <w:rPr>
          <w:rFonts w:cs="Times New Roman"/>
          <w:kern w:val="28"/>
          <w:sz w:val="28"/>
        </w:rPr>
        <w:t>L</w:t>
      </w:r>
      <w:r w:rsidRPr="00710641">
        <w:rPr>
          <w:rFonts w:cs="Times New Roman"/>
          <w:kern w:val="28"/>
          <w:sz w:val="28"/>
        </w:rPr>
        <w:t>GSO25-28</w:t>
      </w:r>
      <w:r w:rsidR="00067D34" w:rsidRPr="00710641">
        <w:rPr>
          <w:rFonts w:cs="Times New Roman"/>
          <w:kern w:val="28"/>
          <w:sz w:val="28"/>
        </w:rPr>
        <w:t>, o</w:t>
      </w:r>
      <w:r w:rsidR="00D8417A" w:rsidRPr="00710641">
        <w:rPr>
          <w:rFonts w:cs="Times New Roman"/>
          <w:kern w:val="28"/>
          <w:sz w:val="28"/>
        </w:rPr>
        <w:t xml:space="preserve">ptischer </w:t>
      </w:r>
      <w:r w:rsidR="00DC5BC9" w:rsidRPr="00710641">
        <w:rPr>
          <w:rFonts w:cs="Times New Roman"/>
          <w:kern w:val="28"/>
          <w:sz w:val="28"/>
        </w:rPr>
        <w:t>L2/3</w:t>
      </w:r>
      <w:r w:rsidR="00D94DDC" w:rsidRPr="00710641">
        <w:rPr>
          <w:rFonts w:cs="Times New Roman"/>
          <w:kern w:val="28"/>
          <w:sz w:val="28"/>
        </w:rPr>
        <w:t xml:space="preserve"> IP-</w:t>
      </w:r>
      <w:r w:rsidR="00D8417A" w:rsidRPr="00710641">
        <w:rPr>
          <w:rFonts w:cs="Times New Roman"/>
          <w:kern w:val="28"/>
          <w:sz w:val="28"/>
        </w:rPr>
        <w:t>Swi</w:t>
      </w:r>
      <w:r w:rsidR="00067D34" w:rsidRPr="00710641">
        <w:rPr>
          <w:rFonts w:cs="Times New Roman"/>
          <w:kern w:val="28"/>
          <w:sz w:val="28"/>
        </w:rPr>
        <w:t>t</w:t>
      </w:r>
      <w:r w:rsidR="00D8417A" w:rsidRPr="00710641">
        <w:rPr>
          <w:rFonts w:cs="Times New Roman"/>
          <w:kern w:val="28"/>
          <w:sz w:val="28"/>
        </w:rPr>
        <w:t xml:space="preserve">ch </w:t>
      </w:r>
      <w:r w:rsidR="00067D34" w:rsidRPr="00710641">
        <w:rPr>
          <w:rFonts w:cs="Times New Roman"/>
          <w:kern w:val="28"/>
          <w:sz w:val="28"/>
        </w:rPr>
        <w:t>mit 24 SFP Buchten</w:t>
      </w:r>
      <w:r w:rsidR="003519E4" w:rsidRPr="00710641">
        <w:rPr>
          <w:rFonts w:cs="Times New Roman"/>
          <w:kern w:val="28"/>
          <w:sz w:val="28"/>
        </w:rPr>
        <w:t xml:space="preserve"> und 4 1/10G </w:t>
      </w:r>
      <w:proofErr w:type="spellStart"/>
      <w:r w:rsidR="003519E4" w:rsidRPr="00710641">
        <w:rPr>
          <w:rFonts w:cs="Times New Roman"/>
          <w:kern w:val="28"/>
          <w:sz w:val="28"/>
        </w:rPr>
        <w:t>Uplinkports</w:t>
      </w:r>
      <w:proofErr w:type="spellEnd"/>
    </w:p>
    <w:p w:rsidR="00710641" w:rsidRDefault="00710641" w:rsidP="00710641">
      <w:pPr>
        <w:pStyle w:val="berschrift1"/>
      </w:pPr>
      <w:r>
        <w:t>Produktbeschreibung</w:t>
      </w:r>
    </w:p>
    <w:p w:rsidR="00710641" w:rsidRDefault="00710641" w:rsidP="00710641">
      <w:pPr>
        <w:pStyle w:val="berschrift2"/>
      </w:pPr>
      <w:r>
        <w:t>Kurzbeschreibung</w:t>
      </w:r>
    </w:p>
    <w:p w:rsidR="00710641" w:rsidRPr="00CC4D3E" w:rsidRDefault="00710641" w:rsidP="00710641">
      <w:r>
        <w:t xml:space="preserve">Gigabit IP-Switch, Layer 2/3 mit 24 optischen, 4 elektrischen Ports und 4 </w:t>
      </w:r>
      <w:proofErr w:type="spellStart"/>
      <w:r>
        <w:t>uplink</w:t>
      </w:r>
      <w:proofErr w:type="spellEnd"/>
      <w:r>
        <w:t xml:space="preserve"> Ports 1/10GB, </w:t>
      </w:r>
      <w:proofErr w:type="spellStart"/>
      <w:r>
        <w:t>managebar</w:t>
      </w:r>
      <w:proofErr w:type="spellEnd"/>
      <w:r>
        <w:br/>
      </w:r>
      <w:r>
        <w:rPr>
          <w:rFonts w:cs="Arial"/>
          <w:szCs w:val="20"/>
        </w:rPr>
        <w:t>Das Gerät zeichnet sich durch die hohe Zahl der optischen Ports aus. Dadurch lassen sich z.B. räumlich verteilte IP-Kameras über LWL zentral einfach zusammenführen</w:t>
      </w:r>
    </w:p>
    <w:p w:rsidR="00710641" w:rsidRPr="00960AB1" w:rsidRDefault="00710641" w:rsidP="00710641">
      <w:pPr>
        <w:pStyle w:val="berschrift2"/>
      </w:pPr>
      <w:r w:rsidRPr="00960AB1">
        <w:t>Funktion</w:t>
      </w:r>
    </w:p>
    <w:p w:rsidR="00710641" w:rsidRPr="00960AB1" w:rsidRDefault="00710641" w:rsidP="00710641">
      <w:pPr>
        <w:rPr>
          <w:rFonts w:cs="Arial"/>
          <w:szCs w:val="20"/>
        </w:rPr>
      </w:pPr>
      <w:r>
        <w:rPr>
          <w:rFonts w:cs="Arial"/>
          <w:szCs w:val="20"/>
        </w:rPr>
        <w:t xml:space="preserve">Hochwertiger Layer 2/3 IP-Switch mit 24 SFP-Buchten, vier </w:t>
      </w:r>
      <w:proofErr w:type="spellStart"/>
      <w:r>
        <w:rPr>
          <w:rFonts w:cs="Arial"/>
          <w:szCs w:val="20"/>
        </w:rPr>
        <w:t>elektrische.Ports</w:t>
      </w:r>
      <w:proofErr w:type="spellEnd"/>
      <w:r>
        <w:rPr>
          <w:rFonts w:cs="Arial"/>
          <w:szCs w:val="20"/>
        </w:rPr>
        <w:t xml:space="preserve"> 10/100/1000TX und vier 1/10G Ports</w:t>
      </w:r>
    </w:p>
    <w:p w:rsidR="00710641" w:rsidRPr="00960AB1" w:rsidRDefault="00710641" w:rsidP="00710641">
      <w:pPr>
        <w:pStyle w:val="berschrift2"/>
      </w:pPr>
      <w:r w:rsidRPr="00960AB1">
        <w:t>Besonderheiten</w:t>
      </w:r>
    </w:p>
    <w:p w:rsidR="00710641" w:rsidRDefault="00710641" w:rsidP="00710641">
      <w:pPr>
        <w:rPr>
          <w:rFonts w:cs="Arial"/>
          <w:szCs w:val="20"/>
        </w:rPr>
      </w:pPr>
      <w:r>
        <w:rPr>
          <w:rFonts w:cs="Arial"/>
          <w:szCs w:val="20"/>
        </w:rPr>
        <w:t>Hohe Backplane Leistung</w:t>
      </w:r>
      <w:r>
        <w:rPr>
          <w:rFonts w:cs="Arial"/>
          <w:szCs w:val="20"/>
        </w:rPr>
        <w:br/>
        <w:t>Layer 3, statisches Routing</w:t>
      </w:r>
    </w:p>
    <w:p w:rsidR="00710641" w:rsidRPr="00960AB1" w:rsidRDefault="00710641" w:rsidP="00710641">
      <w:pPr>
        <w:rPr>
          <w:rFonts w:cs="Arial"/>
          <w:szCs w:val="20"/>
        </w:rPr>
      </w:pPr>
      <w:r>
        <w:rPr>
          <w:rFonts w:cs="Arial"/>
          <w:szCs w:val="20"/>
        </w:rPr>
        <w:t xml:space="preserve">10GBit/s </w:t>
      </w:r>
      <w:proofErr w:type="spellStart"/>
      <w:r>
        <w:rPr>
          <w:rFonts w:cs="Arial"/>
          <w:szCs w:val="20"/>
        </w:rPr>
        <w:t>Uplink</w:t>
      </w:r>
      <w:proofErr w:type="spellEnd"/>
    </w:p>
    <w:p w:rsidR="00A44314" w:rsidRPr="00710641" w:rsidRDefault="00A44314" w:rsidP="00710641">
      <w:pPr>
        <w:pStyle w:val="berschrift1"/>
      </w:pPr>
      <w:r w:rsidRPr="00710641">
        <w:t>Besonderheiten für Videonetzwerke</w:t>
      </w:r>
    </w:p>
    <w:p w:rsidR="00710641" w:rsidRPr="00710641" w:rsidRDefault="004217FE" w:rsidP="00710641">
      <w:pPr>
        <w:pStyle w:val="berschrift2"/>
      </w:pPr>
      <w:r w:rsidRPr="00710641">
        <w:t>Aktive Überwachung des Videonetzwerkes</w:t>
      </w:r>
    </w:p>
    <w:p w:rsidR="004217FE" w:rsidRPr="00097DA4" w:rsidRDefault="004217FE" w:rsidP="00097DA4">
      <w:pPr>
        <w:rPr>
          <w:rFonts w:cs="Arial"/>
          <w:szCs w:val="20"/>
        </w:rPr>
      </w:pPr>
      <w:r w:rsidRPr="00097DA4">
        <w:rPr>
          <w:rFonts w:cs="Arial"/>
          <w:szCs w:val="20"/>
        </w:rPr>
        <w:t>Verfügt aufgrund des Device Management Systems (DMS) über sehr viele, hilfreiche Netzüberwachungsfunktionen, so dass separate Netzwerk-Management-Services unnötig werden.</w:t>
      </w:r>
    </w:p>
    <w:p w:rsidR="004217FE" w:rsidRPr="00710641" w:rsidRDefault="004217FE" w:rsidP="00710641">
      <w:pPr>
        <w:pStyle w:val="berschrift2"/>
      </w:pPr>
      <w:bookmarkStart w:id="0" w:name="_GoBack"/>
      <w:bookmarkEnd w:id="0"/>
      <w:r w:rsidRPr="00710641">
        <w:t>Aktive Einbindung des Switches in Video Management Systeme</w:t>
      </w:r>
    </w:p>
    <w:p w:rsidR="004217FE" w:rsidRPr="00097DA4" w:rsidRDefault="004217FE" w:rsidP="00097DA4">
      <w:pPr>
        <w:rPr>
          <w:rFonts w:cs="Arial"/>
          <w:szCs w:val="20"/>
        </w:rPr>
      </w:pPr>
      <w:r w:rsidRPr="00097DA4">
        <w:rPr>
          <w:rFonts w:cs="Arial"/>
          <w:szCs w:val="20"/>
        </w:rPr>
        <w:t xml:space="preserve">Für die verbreiteten Videomanagement Systeme Milestone und </w:t>
      </w:r>
      <w:proofErr w:type="spellStart"/>
      <w:r w:rsidRPr="00097DA4">
        <w:rPr>
          <w:rFonts w:cs="Arial"/>
          <w:szCs w:val="20"/>
        </w:rPr>
        <w:t>Siveillance</w:t>
      </w:r>
      <w:proofErr w:type="spellEnd"/>
      <w:r w:rsidRPr="00097DA4">
        <w:rPr>
          <w:rFonts w:cs="Arial"/>
          <w:szCs w:val="20"/>
        </w:rPr>
        <w:t xml:space="preserve"> Video gibt es SW-Module, die eine direkte Einbindung des Switch-Managements und des DMS in diese VMS erlauben.</w:t>
      </w:r>
    </w:p>
    <w:p w:rsidR="00710641" w:rsidRDefault="004217FE" w:rsidP="00710641">
      <w:pPr>
        <w:pStyle w:val="berschrift2"/>
      </w:pPr>
      <w:r w:rsidRPr="00710641">
        <w:t xml:space="preserve">Hoher Datendurchsatz für Videonetze </w:t>
      </w:r>
    </w:p>
    <w:p w:rsidR="00710641" w:rsidRPr="00097DA4" w:rsidRDefault="004217FE" w:rsidP="00097DA4">
      <w:pPr>
        <w:rPr>
          <w:rFonts w:cs="Arial"/>
          <w:szCs w:val="20"/>
        </w:rPr>
      </w:pPr>
      <w:r w:rsidRPr="00097DA4">
        <w:rPr>
          <w:rFonts w:cs="Arial"/>
          <w:szCs w:val="20"/>
        </w:rPr>
        <w:t xml:space="preserve">Extra hohe </w:t>
      </w:r>
      <w:proofErr w:type="spellStart"/>
      <w:r w:rsidRPr="00097DA4">
        <w:rPr>
          <w:rFonts w:cs="Arial"/>
          <w:szCs w:val="20"/>
        </w:rPr>
        <w:t>Backplaneleistung</w:t>
      </w:r>
      <w:proofErr w:type="spellEnd"/>
      <w:r w:rsidRPr="00097DA4">
        <w:rPr>
          <w:rFonts w:cs="Arial"/>
          <w:szCs w:val="20"/>
        </w:rPr>
        <w:t xml:space="preserve"> für eine </w:t>
      </w:r>
      <w:proofErr w:type="spellStart"/>
      <w:r w:rsidRPr="00097DA4">
        <w:rPr>
          <w:rFonts w:cs="Arial"/>
          <w:szCs w:val="20"/>
        </w:rPr>
        <w:t>ruckelfreie</w:t>
      </w:r>
      <w:proofErr w:type="spellEnd"/>
      <w:r w:rsidRPr="00097DA4">
        <w:rPr>
          <w:rFonts w:cs="Arial"/>
          <w:szCs w:val="20"/>
        </w:rPr>
        <w:t xml:space="preserve"> Video-übertragung bei voller Portbelegung. Jumbo Frames bis 9600Bytes werden auch bei 100MBit/s unterstützt. </w:t>
      </w:r>
    </w:p>
    <w:p w:rsidR="00710641" w:rsidRPr="005E5A05" w:rsidRDefault="00710641" w:rsidP="00710641">
      <w:pPr>
        <w:pStyle w:val="berschrift1"/>
      </w:pPr>
      <w:r w:rsidRPr="005E5A05">
        <w:t>Sicherheitsanforderungen</w:t>
      </w:r>
    </w:p>
    <w:p w:rsidR="00710641" w:rsidRDefault="00710641" w:rsidP="00710641">
      <w:pPr>
        <w:pStyle w:val="berschrift2"/>
      </w:pPr>
      <w:r>
        <w:t>Zertifizierte Authentifikation HTTPS</w:t>
      </w:r>
    </w:p>
    <w:p w:rsidR="00710641" w:rsidRDefault="00710641" w:rsidP="00710641">
      <w:r>
        <w:t>Die Installation eines privaten HTTPS-Schlüssels für den Management-Zugang muss möglich sein.</w:t>
      </w:r>
    </w:p>
    <w:p w:rsidR="00710641" w:rsidRDefault="00710641" w:rsidP="00710641">
      <w:pPr>
        <w:pStyle w:val="berschrift2"/>
      </w:pPr>
      <w:r>
        <w:t>Benutzerverwaltung</w:t>
      </w:r>
    </w:p>
    <w:p w:rsidR="00710641" w:rsidRDefault="00710641" w:rsidP="00710641">
      <w:r>
        <w:t>Die Rechte der Benützer müssen auf mindestens 15, frei einstellbaren Ebenen frei eingestellt werden können.</w:t>
      </w:r>
    </w:p>
    <w:p w:rsidR="00710641" w:rsidRDefault="00710641" w:rsidP="00710641">
      <w:pPr>
        <w:pStyle w:val="berschrift2"/>
      </w:pPr>
      <w:r>
        <w:t>MAC-Adressentabelle</w:t>
      </w:r>
    </w:p>
    <w:p w:rsidR="00710641" w:rsidRDefault="00710641" w:rsidP="00710641">
      <w:r>
        <w:t>Die MAC-Tabelle muss automatisch und manuell verwaltet werden können. Statische Einträge müssen möglich sein.</w:t>
      </w:r>
    </w:p>
    <w:p w:rsidR="00710641" w:rsidRDefault="00710641" w:rsidP="00710641">
      <w:pPr>
        <w:pStyle w:val="berschrift2"/>
      </w:pPr>
      <w:r>
        <w:t>ARP-Tabelle</w:t>
      </w:r>
    </w:p>
    <w:p w:rsidR="00710641" w:rsidRDefault="00710641" w:rsidP="00710641">
      <w:r>
        <w:t>Die ARP muss dynamisch und statisch verwaltet werden können. Eine Umwandlung einer dynamisch erstellten Tabelle in eine statische muss möglich sein.</w:t>
      </w:r>
    </w:p>
    <w:p w:rsidR="00710641" w:rsidRDefault="00710641" w:rsidP="00710641">
      <w:pPr>
        <w:pStyle w:val="berschrift2"/>
      </w:pPr>
      <w:r>
        <w:t xml:space="preserve">IP-Source </w:t>
      </w:r>
      <w:proofErr w:type="spellStart"/>
      <w:r>
        <w:t>Guard</w:t>
      </w:r>
      <w:proofErr w:type="spellEnd"/>
    </w:p>
    <w:p w:rsidR="00710641" w:rsidRDefault="00710641" w:rsidP="00710641">
      <w:r>
        <w:t>Das Gerät muss eine Prüfung der MAC-Adresse in Kombination mit der IP-Adresse beherrschen.</w:t>
      </w:r>
    </w:p>
    <w:p w:rsidR="00710641" w:rsidRDefault="00710641" w:rsidP="00710641">
      <w:pPr>
        <w:pStyle w:val="berschrift2"/>
      </w:pPr>
      <w:r>
        <w:t>Private VLANs</w:t>
      </w:r>
    </w:p>
    <w:p w:rsidR="00710641" w:rsidRDefault="00710641" w:rsidP="00710641">
      <w:r>
        <w:t>Die Trennung von Endgeräten innerhalb eines VLANS mit privaten VLANs muss möglich sein.</w:t>
      </w:r>
    </w:p>
    <w:p w:rsidR="00710641" w:rsidRDefault="00710641" w:rsidP="00710641">
      <w:pPr>
        <w:pStyle w:val="berschrift2"/>
      </w:pPr>
      <w:r>
        <w:t>ACL Access Control</w:t>
      </w:r>
    </w:p>
    <w:p w:rsidR="00710641" w:rsidRPr="00174823" w:rsidRDefault="00710641" w:rsidP="00710641">
      <w:r>
        <w:t>Pro Port müssen Regeln und Bedingungen für eingehende Pakete festgelegt werden können. Die Regeln umfassen Protokolle, IP-Ports und Adressbereiche. Die Regeln müssen wahlweise nach dem Berechtigungs- oder dem Ausschlussverfahren wirken können.</w:t>
      </w:r>
    </w:p>
    <w:p w:rsidR="00982C93" w:rsidRPr="00097DA4" w:rsidRDefault="00982C93" w:rsidP="00982C93">
      <w:pPr>
        <w:pStyle w:val="berschrift2"/>
      </w:pPr>
      <w:r w:rsidRPr="00097DA4">
        <w:lastRenderedPageBreak/>
        <w:t>Technische Daten</w:t>
      </w:r>
    </w:p>
    <w:p w:rsidR="00982C93" w:rsidRDefault="00016162" w:rsidP="00982C93">
      <w:pPr>
        <w:pStyle w:val="berschrift3"/>
      </w:pPr>
      <w:r>
        <w:t>Portliste</w:t>
      </w:r>
    </w:p>
    <w:p w:rsidR="00712752" w:rsidRDefault="00016162" w:rsidP="00A44314">
      <w:pPr>
        <w:pStyle w:val="TechnischeDaten"/>
        <w:spacing w:before="120" w:after="120"/>
      </w:pPr>
      <w:r>
        <w:t>Optische Ports</w:t>
      </w:r>
      <w:r w:rsidR="00982C93">
        <w:tab/>
      </w:r>
      <w:r>
        <w:t xml:space="preserve">24 SFP-Buchten für SFP (Mini </w:t>
      </w:r>
      <w:proofErr w:type="spellStart"/>
      <w:r>
        <w:t>GBic</w:t>
      </w:r>
      <w:proofErr w:type="spellEnd"/>
      <w:r>
        <w:t>) für folgende Schnittstellen:</w:t>
      </w:r>
      <w:r>
        <w:br/>
        <w:t>1000BaseSX (Gigabit Multimode)</w:t>
      </w:r>
      <w:r>
        <w:br/>
        <w:t>1000BaseLX (Gigabit Singlemode) Distanzen bis 120km</w:t>
      </w:r>
      <w:r>
        <w:br/>
        <w:t xml:space="preserve">1000BaseLX </w:t>
      </w:r>
      <w:proofErr w:type="spellStart"/>
      <w:r>
        <w:t>bidi</w:t>
      </w:r>
      <w:proofErr w:type="spellEnd"/>
      <w:r>
        <w:t xml:space="preserve"> (Gigabit Singlemode nur 1 Faser)</w:t>
      </w:r>
      <w:r>
        <w:br/>
        <w:t>100BaseFX Multimode</w:t>
      </w:r>
      <w:r>
        <w:br/>
        <w:t>100BaseFX Singlemode</w:t>
      </w:r>
    </w:p>
    <w:p w:rsidR="00016162" w:rsidRDefault="00712752" w:rsidP="00A44314">
      <w:pPr>
        <w:pStyle w:val="TechnischeDaten"/>
        <w:spacing w:before="120" w:after="120"/>
      </w:pPr>
      <w:r>
        <w:t xml:space="preserve"> </w:t>
      </w:r>
      <w:r>
        <w:tab/>
      </w:r>
      <w:r w:rsidR="001B4C67">
        <w:t xml:space="preserve">4 SFP+ Buchten für SFP+ oder SFP (Mini </w:t>
      </w:r>
      <w:proofErr w:type="spellStart"/>
      <w:r w:rsidR="001B4C67">
        <w:t>GBic</w:t>
      </w:r>
      <w:proofErr w:type="spellEnd"/>
      <w:r w:rsidR="001B4C67">
        <w:t>) für folgende Schnittstellen:</w:t>
      </w:r>
      <w:r w:rsidR="001B4C67">
        <w:br/>
        <w:t>10‘000BaseSX 10GB Multimode</w:t>
      </w:r>
      <w:r w:rsidR="001B4C67">
        <w:br/>
        <w:t>10‘000BaseLX 10GB Singlemode</w:t>
      </w:r>
      <w:r w:rsidR="001B4C67">
        <w:br/>
        <w:t>1000BaseSX (Gigabit Multimode)</w:t>
      </w:r>
      <w:r w:rsidR="001B4C67">
        <w:br/>
        <w:t>1000BaseLX (Gigabit Singlemode) Distanzen bis 120km</w:t>
      </w:r>
      <w:r w:rsidR="001B4C67">
        <w:br/>
        <w:t xml:space="preserve">1000BaseLX </w:t>
      </w:r>
      <w:proofErr w:type="spellStart"/>
      <w:r w:rsidR="001B4C67">
        <w:t>bidi</w:t>
      </w:r>
      <w:proofErr w:type="spellEnd"/>
      <w:r w:rsidR="001B4C67">
        <w:t xml:space="preserve"> (Gigabit Singlemode nur 1 Faser)</w:t>
      </w:r>
    </w:p>
    <w:p w:rsidR="00016162" w:rsidRDefault="00016162" w:rsidP="00123A81">
      <w:pPr>
        <w:pStyle w:val="TechnischeDaten"/>
        <w:spacing w:before="120" w:after="120"/>
      </w:pPr>
      <w:r>
        <w:t>Elektrische Ports</w:t>
      </w:r>
      <w:r>
        <w:tab/>
      </w:r>
      <w:r w:rsidR="001B4C67">
        <w:t>4</w:t>
      </w:r>
      <w:r>
        <w:t xml:space="preserve"> x 10/100/1000BaseTX (RJ45)</w:t>
      </w:r>
    </w:p>
    <w:p w:rsidR="00067D34" w:rsidRPr="00097DA4" w:rsidRDefault="00067D34" w:rsidP="00067D34">
      <w:pPr>
        <w:pStyle w:val="TechnischeDaten"/>
        <w:rPr>
          <w:lang w:val="en-US"/>
        </w:rPr>
      </w:pPr>
      <w:proofErr w:type="spellStart"/>
      <w:r w:rsidRPr="00097DA4">
        <w:rPr>
          <w:lang w:val="en-US"/>
        </w:rPr>
        <w:t>Konsole</w:t>
      </w:r>
      <w:proofErr w:type="spellEnd"/>
      <w:r w:rsidRPr="00097DA4">
        <w:rPr>
          <w:lang w:val="en-US"/>
        </w:rPr>
        <w:tab/>
        <w:t>RS232, CLI, RJ45</w:t>
      </w:r>
    </w:p>
    <w:p w:rsidR="00146330" w:rsidRPr="00097DA4" w:rsidRDefault="00146330" w:rsidP="00146330">
      <w:pPr>
        <w:pStyle w:val="berschrift3"/>
        <w:rPr>
          <w:lang w:val="en-US"/>
        </w:rPr>
      </w:pPr>
      <w:r w:rsidRPr="00097DA4">
        <w:rPr>
          <w:lang w:val="en-US"/>
        </w:rPr>
        <w:t>Hardware</w:t>
      </w:r>
    </w:p>
    <w:p w:rsidR="00146330" w:rsidRPr="00097DA4" w:rsidRDefault="00146330" w:rsidP="00123A81">
      <w:pPr>
        <w:pStyle w:val="TechnischeDaten"/>
        <w:spacing w:before="120" w:after="120"/>
        <w:rPr>
          <w:lang w:val="en-US"/>
        </w:rPr>
      </w:pPr>
      <w:proofErr w:type="spellStart"/>
      <w:r w:rsidRPr="00097DA4">
        <w:rPr>
          <w:lang w:val="en-US"/>
        </w:rPr>
        <w:t>Architektur</w:t>
      </w:r>
      <w:proofErr w:type="spellEnd"/>
      <w:r w:rsidRPr="00097DA4">
        <w:rPr>
          <w:lang w:val="en-US"/>
        </w:rPr>
        <w:tab/>
        <w:t>Store and forward</w:t>
      </w:r>
    </w:p>
    <w:p w:rsidR="00146330" w:rsidRDefault="00146330" w:rsidP="00123A81">
      <w:pPr>
        <w:pStyle w:val="TechnischeDaten"/>
        <w:spacing w:before="120" w:after="120"/>
      </w:pPr>
      <w:r>
        <w:t>Switch Leistung</w:t>
      </w:r>
      <w:r>
        <w:tab/>
      </w:r>
      <w:r w:rsidR="001B4C67">
        <w:t>128</w:t>
      </w:r>
      <w:r>
        <w:t>GBit/s</w:t>
      </w:r>
    </w:p>
    <w:p w:rsidR="00146330" w:rsidRDefault="00146330" w:rsidP="00123A81">
      <w:pPr>
        <w:pStyle w:val="TechnischeDaten"/>
        <w:spacing w:before="120" w:after="120"/>
      </w:pPr>
      <w:r>
        <w:t>MAC Adressen</w:t>
      </w:r>
      <w:r>
        <w:tab/>
        <w:t>8K</w:t>
      </w:r>
    </w:p>
    <w:p w:rsidR="00146330" w:rsidRDefault="00146330" w:rsidP="00123A81">
      <w:pPr>
        <w:pStyle w:val="TechnischeDaten"/>
        <w:spacing w:before="120" w:after="120"/>
      </w:pPr>
      <w:r>
        <w:t>Jumbo Frame</w:t>
      </w:r>
      <w:r>
        <w:tab/>
      </w:r>
      <w:r w:rsidR="001B4C67">
        <w:t>9</w:t>
      </w:r>
      <w:r>
        <w:t>kBytes</w:t>
      </w:r>
    </w:p>
    <w:p w:rsidR="00146330" w:rsidRDefault="00146330" w:rsidP="00146330">
      <w:pPr>
        <w:pStyle w:val="berschrift3"/>
      </w:pPr>
      <w:r>
        <w:t>Management</w:t>
      </w:r>
    </w:p>
    <w:p w:rsidR="00D8417A" w:rsidRDefault="00D8417A" w:rsidP="00123A81">
      <w:pPr>
        <w:pStyle w:val="TechnischeDaten"/>
        <w:spacing w:before="120" w:after="120"/>
      </w:pPr>
      <w:r>
        <w:t>Einteilung</w:t>
      </w:r>
      <w:r>
        <w:tab/>
        <w:t>L2 und weitreichende L3-Funktionen</w:t>
      </w:r>
      <w:r>
        <w:br/>
        <w:t>IPv4 und IPv6: statisches Routing</w:t>
      </w:r>
    </w:p>
    <w:p w:rsidR="00332254" w:rsidRPr="00332254" w:rsidRDefault="00332254" w:rsidP="00123A81">
      <w:pPr>
        <w:pStyle w:val="TechnischeDaten"/>
        <w:spacing w:before="120" w:after="120"/>
        <w:rPr>
          <w:lang w:val="en-US"/>
        </w:rPr>
      </w:pPr>
      <w:r w:rsidRPr="00332254">
        <w:rPr>
          <w:lang w:val="en-US"/>
        </w:rPr>
        <w:t>Stacking</w:t>
      </w:r>
      <w:r w:rsidRPr="00332254">
        <w:rPr>
          <w:lang w:val="en-US"/>
        </w:rPr>
        <w:tab/>
        <w:t xml:space="preserve">Virtual </w:t>
      </w:r>
      <w:proofErr w:type="gramStart"/>
      <w:r w:rsidRPr="00332254">
        <w:rPr>
          <w:lang w:val="en-US"/>
        </w:rPr>
        <w:t>Stacking</w:t>
      </w:r>
      <w:proofErr w:type="gramEnd"/>
      <w:r w:rsidRPr="00332254">
        <w:rPr>
          <w:lang w:val="en-US"/>
        </w:rPr>
        <w:t xml:space="preserve"> </w:t>
      </w:r>
      <w:proofErr w:type="spellStart"/>
      <w:r w:rsidRPr="00332254">
        <w:rPr>
          <w:lang w:val="en-US"/>
        </w:rPr>
        <w:t>über</w:t>
      </w:r>
      <w:proofErr w:type="spellEnd"/>
      <w:r w:rsidRPr="00332254">
        <w:rPr>
          <w:lang w:val="en-US"/>
        </w:rPr>
        <w:t xml:space="preserve"> </w:t>
      </w:r>
      <w:proofErr w:type="spellStart"/>
      <w:r w:rsidRPr="00332254">
        <w:rPr>
          <w:lang w:val="en-US"/>
        </w:rPr>
        <w:t>z.B</w:t>
      </w:r>
      <w:proofErr w:type="spellEnd"/>
      <w:r w:rsidRPr="00332254">
        <w:rPr>
          <w:lang w:val="en-US"/>
        </w:rPr>
        <w:t xml:space="preserve">. </w:t>
      </w:r>
      <w:r>
        <w:rPr>
          <w:lang w:val="en-US"/>
        </w:rPr>
        <w:t>10G ports</w:t>
      </w:r>
    </w:p>
    <w:p w:rsidR="00662F4B" w:rsidRDefault="00662F4B" w:rsidP="00123A81">
      <w:pPr>
        <w:pStyle w:val="TechnischeDaten"/>
        <w:spacing w:before="120" w:after="120"/>
      </w:pPr>
      <w:r w:rsidRPr="00662F4B">
        <w:t>System Konfiguration</w:t>
      </w:r>
      <w:r w:rsidRPr="00662F4B">
        <w:tab/>
      </w:r>
      <w:r w:rsidR="001B4C67" w:rsidRPr="001B4C67">
        <w:t>Konsole, CLI, Web Browser, SNMPv1, v2c und v3</w:t>
      </w:r>
    </w:p>
    <w:p w:rsidR="009D2A30" w:rsidRDefault="009D2A30" w:rsidP="00123A81">
      <w:pPr>
        <w:pStyle w:val="TechnischeDaten"/>
        <w:spacing w:before="120" w:after="120"/>
      </w:pPr>
      <w:r w:rsidRPr="001B4C67">
        <w:rPr>
          <w:lang w:val="fr-CH"/>
        </w:rPr>
        <w:t xml:space="preserve">Port </w:t>
      </w:r>
      <w:proofErr w:type="spellStart"/>
      <w:r w:rsidRPr="001B4C67">
        <w:rPr>
          <w:lang w:val="fr-CH"/>
        </w:rPr>
        <w:t>Konfiguration</w:t>
      </w:r>
      <w:proofErr w:type="spellEnd"/>
      <w:r w:rsidRPr="001B4C67">
        <w:rPr>
          <w:lang w:val="fr-CH"/>
        </w:rPr>
        <w:tab/>
      </w:r>
      <w:r w:rsidR="001B4C67" w:rsidRPr="001B4C67">
        <w:rPr>
          <w:lang w:val="fr-CH"/>
        </w:rPr>
        <w:t xml:space="preserve">Port </w:t>
      </w:r>
      <w:proofErr w:type="spellStart"/>
      <w:r w:rsidR="001B4C67" w:rsidRPr="001B4C67">
        <w:rPr>
          <w:lang w:val="fr-CH"/>
        </w:rPr>
        <w:t>disable</w:t>
      </w:r>
      <w:proofErr w:type="spellEnd"/>
      <w:r w:rsidR="001B4C67" w:rsidRPr="001B4C67">
        <w:rPr>
          <w:lang w:val="fr-CH"/>
        </w:rPr>
        <w:t>/</w:t>
      </w:r>
      <w:proofErr w:type="spellStart"/>
      <w:r w:rsidR="001B4C67" w:rsidRPr="001B4C67">
        <w:rPr>
          <w:lang w:val="fr-CH"/>
        </w:rPr>
        <w:t>enable</w:t>
      </w:r>
      <w:proofErr w:type="spellEnd"/>
      <w:r w:rsidR="001B4C67" w:rsidRPr="001B4C67">
        <w:rPr>
          <w:lang w:val="fr-CH"/>
        </w:rPr>
        <w:t xml:space="preserve">. </w:t>
      </w:r>
      <w:r w:rsidR="001B4C67" w:rsidRPr="001B4C67">
        <w:rPr>
          <w:lang w:val="en-US"/>
        </w:rPr>
        <w:t xml:space="preserve">Auto-negotiation 10/100/1000Mbps </w:t>
      </w:r>
      <w:proofErr w:type="spellStart"/>
      <w:r w:rsidR="001B4C67" w:rsidRPr="001B4C67">
        <w:rPr>
          <w:lang w:val="en-US"/>
        </w:rPr>
        <w:t>voll</w:t>
      </w:r>
      <w:proofErr w:type="spellEnd"/>
      <w:r w:rsidR="001B4C67" w:rsidRPr="001B4C67">
        <w:rPr>
          <w:lang w:val="en-US"/>
        </w:rPr>
        <w:t xml:space="preserve">- und </w:t>
      </w:r>
      <w:proofErr w:type="spellStart"/>
      <w:r w:rsidR="001B4C67" w:rsidRPr="001B4C67">
        <w:rPr>
          <w:lang w:val="en-US"/>
        </w:rPr>
        <w:t>halbduplex</w:t>
      </w:r>
      <w:proofErr w:type="spellEnd"/>
      <w:r w:rsidR="001B4C67" w:rsidRPr="001B4C67">
        <w:rPr>
          <w:lang w:val="en-US"/>
        </w:rPr>
        <w:t xml:space="preserve"> Modus </w:t>
      </w:r>
      <w:proofErr w:type="spellStart"/>
      <w:r w:rsidR="001B4C67" w:rsidRPr="001B4C67">
        <w:rPr>
          <w:lang w:val="en-US"/>
        </w:rPr>
        <w:t>wählbar</w:t>
      </w:r>
      <w:proofErr w:type="spellEnd"/>
      <w:r w:rsidR="001B4C67" w:rsidRPr="001B4C67">
        <w:rPr>
          <w:lang w:val="en-US"/>
        </w:rPr>
        <w:t xml:space="preserve">. Flow Control disable/enable. </w:t>
      </w:r>
      <w:r w:rsidR="001B4C67" w:rsidRPr="001B4C67">
        <w:t>Datenrate Kontrolle auf jedem Port</w:t>
      </w:r>
      <w:r>
        <w:t>.</w:t>
      </w:r>
    </w:p>
    <w:p w:rsidR="009D2A30" w:rsidRDefault="009D2A30" w:rsidP="00123A81">
      <w:pPr>
        <w:pStyle w:val="TechnischeDaten"/>
        <w:spacing w:before="120" w:after="120"/>
      </w:pPr>
      <w:r>
        <w:t>Port Status</w:t>
      </w:r>
      <w:r>
        <w:tab/>
      </w:r>
      <w:r w:rsidR="001B4C67" w:rsidRPr="001B4C67">
        <w:t xml:space="preserve">Anzeige pro Port Geschwindigkeit Duplex Modus, Link Status, Flow Control Status. Auto </w:t>
      </w:r>
      <w:proofErr w:type="spellStart"/>
      <w:r w:rsidR="001B4C67" w:rsidRPr="001B4C67">
        <w:t>negotiation</w:t>
      </w:r>
      <w:proofErr w:type="spellEnd"/>
      <w:r w:rsidR="001B4C67" w:rsidRPr="001B4C67">
        <w:t xml:space="preserve"> </w:t>
      </w:r>
      <w:proofErr w:type="spellStart"/>
      <w:r w:rsidR="001B4C67" w:rsidRPr="001B4C67">
        <w:t>status</w:t>
      </w:r>
      <w:proofErr w:type="spellEnd"/>
      <w:r w:rsidR="001B4C67" w:rsidRPr="001B4C67">
        <w:t xml:space="preserve">, </w:t>
      </w:r>
      <w:proofErr w:type="spellStart"/>
      <w:r w:rsidR="001B4C67" w:rsidRPr="001B4C67">
        <w:t>trunk</w:t>
      </w:r>
      <w:proofErr w:type="spellEnd"/>
      <w:r w:rsidR="001B4C67" w:rsidRPr="001B4C67">
        <w:t xml:space="preserve"> </w:t>
      </w:r>
      <w:proofErr w:type="spellStart"/>
      <w:r w:rsidR="001B4C67" w:rsidRPr="001B4C67">
        <w:t>status</w:t>
      </w:r>
      <w:proofErr w:type="spellEnd"/>
      <w:r>
        <w:t>.</w:t>
      </w:r>
    </w:p>
    <w:p w:rsidR="009D2A30" w:rsidRDefault="009D2A30" w:rsidP="00123A81">
      <w:pPr>
        <w:pStyle w:val="TechnischeDaten"/>
        <w:spacing w:before="120" w:after="120"/>
      </w:pPr>
      <w:r>
        <w:t>VLAN</w:t>
      </w:r>
      <w:r>
        <w:tab/>
      </w:r>
      <w:r w:rsidR="001B4C67" w:rsidRPr="001B4C67">
        <w:t xml:space="preserve">802.1Q </w:t>
      </w:r>
      <w:proofErr w:type="spellStart"/>
      <w:r w:rsidR="001B4C67" w:rsidRPr="001B4C67">
        <w:t>Tagged</w:t>
      </w:r>
      <w:proofErr w:type="spellEnd"/>
      <w:r w:rsidR="001B4C67" w:rsidRPr="001B4C67">
        <w:t xml:space="preserve"> </w:t>
      </w:r>
      <w:proofErr w:type="spellStart"/>
      <w:r w:rsidR="001B4C67" w:rsidRPr="001B4C67">
        <w:t>Based</w:t>
      </w:r>
      <w:proofErr w:type="spellEnd"/>
      <w:r w:rsidR="001B4C67" w:rsidRPr="001B4C67">
        <w:t xml:space="preserve"> VLAN, bis zu 255 VLAN Gruppen, Q-in-Q, Private VLAN</w:t>
      </w:r>
    </w:p>
    <w:p w:rsidR="009D2A30" w:rsidRDefault="009D2A30" w:rsidP="00123A81">
      <w:pPr>
        <w:pStyle w:val="TechnischeDaten"/>
        <w:spacing w:before="120" w:after="120"/>
      </w:pPr>
      <w:r>
        <w:t>Link Aggregation</w:t>
      </w:r>
      <w:r>
        <w:tab/>
      </w:r>
      <w:r w:rsidR="001B4C67" w:rsidRPr="001B4C67">
        <w:t xml:space="preserve">IEEE 802.3ad LACP / </w:t>
      </w:r>
      <w:proofErr w:type="spellStart"/>
      <w:r w:rsidR="001B4C67" w:rsidRPr="001B4C67">
        <w:t>Static</w:t>
      </w:r>
      <w:proofErr w:type="spellEnd"/>
      <w:r w:rsidR="001B4C67" w:rsidRPr="001B4C67">
        <w:t xml:space="preserve"> Trunk, unterstützt 12 Gruppen von 16-Port </w:t>
      </w:r>
      <w:proofErr w:type="spellStart"/>
      <w:r w:rsidR="001B4C67" w:rsidRPr="001B4C67">
        <w:t>trunks</w:t>
      </w:r>
      <w:proofErr w:type="spellEnd"/>
    </w:p>
    <w:p w:rsidR="009D2A30" w:rsidRDefault="009D2A30" w:rsidP="00123A81">
      <w:pPr>
        <w:pStyle w:val="TechnischeDaten"/>
        <w:spacing w:before="120" w:after="120"/>
        <w:rPr>
          <w:lang w:val="en-GB"/>
        </w:rPr>
      </w:pPr>
      <w:proofErr w:type="spellStart"/>
      <w:r w:rsidRPr="009D2A30">
        <w:rPr>
          <w:lang w:val="en-GB"/>
        </w:rPr>
        <w:t>QoS</w:t>
      </w:r>
      <w:proofErr w:type="spellEnd"/>
      <w:r w:rsidRPr="009D2A30">
        <w:rPr>
          <w:lang w:val="en-GB"/>
        </w:rPr>
        <w:tab/>
      </w:r>
      <w:r w:rsidR="001B4C67" w:rsidRPr="001B4C67">
        <w:rPr>
          <w:lang w:val="en-GB"/>
        </w:rPr>
        <w:t xml:space="preserve">Traffic classification </w:t>
      </w:r>
      <w:proofErr w:type="spellStart"/>
      <w:r w:rsidR="001B4C67" w:rsidRPr="001B4C67">
        <w:rPr>
          <w:lang w:val="en-GB"/>
        </w:rPr>
        <w:t>basiert</w:t>
      </w:r>
      <w:proofErr w:type="spellEnd"/>
      <w:r w:rsidR="001B4C67" w:rsidRPr="001B4C67">
        <w:rPr>
          <w:lang w:val="en-GB"/>
        </w:rPr>
        <w:t xml:space="preserve">, Strict priority und WRR, 4-level priority </w:t>
      </w:r>
      <w:proofErr w:type="spellStart"/>
      <w:r w:rsidR="001B4C67" w:rsidRPr="001B4C67">
        <w:rPr>
          <w:lang w:val="en-GB"/>
        </w:rPr>
        <w:t>für</w:t>
      </w:r>
      <w:proofErr w:type="spellEnd"/>
      <w:r w:rsidR="001B4C67" w:rsidRPr="001B4C67">
        <w:rPr>
          <w:lang w:val="en-GB"/>
        </w:rPr>
        <w:t xml:space="preserve"> Switching</w:t>
      </w:r>
      <w:r w:rsidR="001B4C67">
        <w:rPr>
          <w:lang w:val="en-GB"/>
        </w:rPr>
        <w:t xml:space="preserve">, </w:t>
      </w:r>
      <w:r w:rsidR="001B4C67" w:rsidRPr="001B4C67">
        <w:rPr>
          <w:lang w:val="en-GB"/>
        </w:rPr>
        <w:t xml:space="preserve">Port </w:t>
      </w:r>
      <w:proofErr w:type="spellStart"/>
      <w:r w:rsidR="001B4C67" w:rsidRPr="001B4C67">
        <w:rPr>
          <w:lang w:val="en-GB"/>
        </w:rPr>
        <w:t>Nummer</w:t>
      </w:r>
      <w:proofErr w:type="spellEnd"/>
      <w:r w:rsidR="001B4C67">
        <w:rPr>
          <w:lang w:val="en-GB"/>
        </w:rPr>
        <w:t xml:space="preserve">, </w:t>
      </w:r>
      <w:r w:rsidR="001B4C67" w:rsidRPr="001B4C67">
        <w:rPr>
          <w:lang w:val="en-GB"/>
        </w:rPr>
        <w:t>802.1p priority</w:t>
      </w:r>
      <w:r w:rsidR="001B4C67">
        <w:rPr>
          <w:lang w:val="en-GB"/>
        </w:rPr>
        <w:t xml:space="preserve">, </w:t>
      </w:r>
      <w:r w:rsidR="001B4C67" w:rsidRPr="001B4C67">
        <w:rPr>
          <w:lang w:val="en-GB"/>
        </w:rPr>
        <w:t>DS/TOS field in IP Packet</w:t>
      </w:r>
    </w:p>
    <w:p w:rsidR="009D2A30" w:rsidRPr="009D2A30" w:rsidRDefault="009D2A30" w:rsidP="00123A81">
      <w:pPr>
        <w:pStyle w:val="TechnischeDaten"/>
        <w:spacing w:before="120" w:after="120"/>
        <w:rPr>
          <w:lang w:val="en-GB"/>
        </w:rPr>
      </w:pPr>
      <w:r w:rsidRPr="009D2A30">
        <w:rPr>
          <w:lang w:val="en-GB"/>
        </w:rPr>
        <w:t>IGMP Snooping</w:t>
      </w:r>
      <w:r w:rsidRPr="009D2A30">
        <w:rPr>
          <w:lang w:val="en-GB"/>
        </w:rPr>
        <w:tab/>
      </w:r>
      <w:r w:rsidR="00061E7F" w:rsidRPr="00061E7F">
        <w:rPr>
          <w:lang w:val="en-GB"/>
        </w:rPr>
        <w:t xml:space="preserve">IGMP (v1/v2/v3) Snooping, </w:t>
      </w:r>
      <w:proofErr w:type="spellStart"/>
      <w:r w:rsidR="00061E7F" w:rsidRPr="00061E7F">
        <w:rPr>
          <w:lang w:val="en-GB"/>
        </w:rPr>
        <w:t>bis</w:t>
      </w:r>
      <w:proofErr w:type="spellEnd"/>
      <w:r w:rsidR="00061E7F" w:rsidRPr="00061E7F">
        <w:rPr>
          <w:lang w:val="en-GB"/>
        </w:rPr>
        <w:t xml:space="preserve"> </w:t>
      </w:r>
      <w:proofErr w:type="spellStart"/>
      <w:r w:rsidR="00061E7F" w:rsidRPr="00061E7F">
        <w:rPr>
          <w:lang w:val="en-GB"/>
        </w:rPr>
        <w:t>zu</w:t>
      </w:r>
      <w:proofErr w:type="spellEnd"/>
      <w:r w:rsidR="00061E7F" w:rsidRPr="00061E7F">
        <w:rPr>
          <w:lang w:val="en-GB"/>
        </w:rPr>
        <w:t xml:space="preserve"> 1024 multicast </w:t>
      </w:r>
      <w:proofErr w:type="spellStart"/>
      <w:r w:rsidR="00061E7F" w:rsidRPr="00061E7F">
        <w:rPr>
          <w:lang w:val="en-GB"/>
        </w:rPr>
        <w:t>Gruppen</w:t>
      </w:r>
      <w:proofErr w:type="spellEnd"/>
    </w:p>
    <w:p w:rsidR="009D2A30" w:rsidRPr="009D2A30" w:rsidRDefault="009D2A30" w:rsidP="00123A81">
      <w:pPr>
        <w:pStyle w:val="TechnischeDaten"/>
        <w:spacing w:before="120" w:after="120"/>
        <w:rPr>
          <w:lang w:val="en-GB"/>
        </w:rPr>
      </w:pPr>
      <w:r w:rsidRPr="009D2A30">
        <w:rPr>
          <w:lang w:val="en-GB"/>
        </w:rPr>
        <w:t xml:space="preserve">Access Control </w:t>
      </w:r>
      <w:proofErr w:type="spellStart"/>
      <w:r w:rsidRPr="009D2A30">
        <w:rPr>
          <w:lang w:val="en-GB"/>
        </w:rPr>
        <w:t>Liste</w:t>
      </w:r>
      <w:proofErr w:type="spellEnd"/>
      <w:r w:rsidRPr="009D2A30">
        <w:rPr>
          <w:lang w:val="en-GB"/>
        </w:rPr>
        <w:tab/>
      </w:r>
      <w:r w:rsidR="00061E7F" w:rsidRPr="00061E7F">
        <w:rPr>
          <w:lang w:val="en-GB"/>
        </w:rPr>
        <w:t>IP-Based ACL/MAC-Based ACL, 256 entries</w:t>
      </w:r>
    </w:p>
    <w:p w:rsidR="00123A81" w:rsidRDefault="009D2A30" w:rsidP="00123A81">
      <w:pPr>
        <w:pStyle w:val="TechnischeDaten"/>
        <w:spacing w:before="120" w:after="120"/>
        <w:rPr>
          <w:lang w:val="en-GB"/>
        </w:rPr>
      </w:pPr>
      <w:r w:rsidRPr="009D2A30">
        <w:rPr>
          <w:lang w:val="en-GB"/>
        </w:rPr>
        <w:t>SNMP MIBs</w:t>
      </w:r>
      <w:r w:rsidRPr="009D2A30">
        <w:rPr>
          <w:lang w:val="en-GB"/>
        </w:rPr>
        <w:tab/>
      </w:r>
      <w:r w:rsidR="00061E7F" w:rsidRPr="00061E7F">
        <w:rPr>
          <w:lang w:val="en-GB"/>
        </w:rPr>
        <w:t>RFC-1213 MIB-II, IF-MIB, RFC-1493 Bridge MIB, RFC-1643 Ethernet MIB, RFC-2863 Interface MIB, RFC-2665 Ether-Like MIB, RFC-2737 Entity MIB, RFC-2618 RADIUS Client MIB, RFC-2933 IGMP-STD-MIB, RFC3411 SNMP-Frameworks-MIB, IEEE802.1X PAE, LLDP, MAU-MIB, Power over Ethernet</w:t>
      </w:r>
    </w:p>
    <w:p w:rsidR="00061E7F" w:rsidRPr="00097DA4" w:rsidRDefault="009D2A30" w:rsidP="00123A81">
      <w:pPr>
        <w:pStyle w:val="TechnischeDaten"/>
        <w:spacing w:before="120" w:after="120"/>
        <w:ind w:hanging="2880"/>
        <w:rPr>
          <w:lang w:val="fr-CH"/>
        </w:rPr>
      </w:pPr>
      <w:proofErr w:type="spellStart"/>
      <w:r w:rsidRPr="00097DA4">
        <w:rPr>
          <w:lang w:val="fr-CH"/>
        </w:rPr>
        <w:t>Normen</w:t>
      </w:r>
      <w:proofErr w:type="spellEnd"/>
      <w:r w:rsidRPr="00097DA4">
        <w:rPr>
          <w:lang w:val="fr-CH"/>
        </w:rPr>
        <w:tab/>
      </w:r>
      <w:r w:rsidR="00061E7F" w:rsidRPr="00097DA4">
        <w:rPr>
          <w:lang w:val="fr-CH"/>
        </w:rPr>
        <w:t>IEEE 802.3 10Base-T</w:t>
      </w:r>
    </w:p>
    <w:p w:rsidR="00061E7F" w:rsidRPr="00097DA4" w:rsidRDefault="00061E7F" w:rsidP="00123A81">
      <w:pPr>
        <w:pStyle w:val="TechnischeDaten"/>
        <w:spacing w:before="120" w:after="120"/>
        <w:ind w:firstLine="0"/>
        <w:rPr>
          <w:lang w:val="fr-CH"/>
        </w:rPr>
      </w:pPr>
      <w:r w:rsidRPr="00097DA4">
        <w:rPr>
          <w:lang w:val="fr-CH"/>
        </w:rPr>
        <w:t>IEEE 802.3u 100Base-TX/100BASE-FX</w:t>
      </w:r>
    </w:p>
    <w:p w:rsidR="00061E7F" w:rsidRPr="00097DA4" w:rsidRDefault="00061E7F" w:rsidP="00123A81">
      <w:pPr>
        <w:pStyle w:val="TechnischeDaten"/>
        <w:spacing w:before="120" w:after="120"/>
        <w:ind w:firstLine="0"/>
      </w:pPr>
      <w:r w:rsidRPr="00097DA4">
        <w:t>IEEE 802.3z Gigabit SX/LX</w:t>
      </w:r>
    </w:p>
    <w:p w:rsidR="00061E7F" w:rsidRPr="00061E7F" w:rsidRDefault="00061E7F" w:rsidP="00123A81">
      <w:pPr>
        <w:pStyle w:val="TechnischeDaten"/>
        <w:spacing w:before="120" w:after="120"/>
        <w:ind w:firstLine="0"/>
      </w:pPr>
      <w:r w:rsidRPr="00061E7F">
        <w:t>IEEE 802.3ab Gigabit 1000T</w:t>
      </w:r>
    </w:p>
    <w:p w:rsidR="00061E7F" w:rsidRPr="00097DA4" w:rsidRDefault="00061E7F" w:rsidP="00123A81">
      <w:pPr>
        <w:pStyle w:val="TechnischeDaten"/>
        <w:spacing w:before="120" w:after="120"/>
        <w:ind w:firstLine="0"/>
        <w:rPr>
          <w:lang w:val="en-US"/>
        </w:rPr>
      </w:pPr>
      <w:r w:rsidRPr="00097DA4">
        <w:rPr>
          <w:lang w:val="en-US"/>
        </w:rPr>
        <w:t xml:space="preserve">IEEE 802.3ad Port trunk with LACP14 </w:t>
      </w:r>
      <w:proofErr w:type="spellStart"/>
      <w:r w:rsidRPr="00097DA4">
        <w:rPr>
          <w:lang w:val="en-US"/>
        </w:rPr>
        <w:t>Gruppen</w:t>
      </w:r>
      <w:proofErr w:type="spellEnd"/>
      <w:r w:rsidRPr="00097DA4">
        <w:rPr>
          <w:lang w:val="en-US"/>
        </w:rPr>
        <w:t xml:space="preserve"> </w:t>
      </w:r>
      <w:proofErr w:type="spellStart"/>
      <w:r w:rsidRPr="00097DA4">
        <w:rPr>
          <w:lang w:val="en-US"/>
        </w:rPr>
        <w:t>bis</w:t>
      </w:r>
      <w:proofErr w:type="spellEnd"/>
      <w:r w:rsidRPr="00097DA4">
        <w:rPr>
          <w:lang w:val="en-US"/>
        </w:rPr>
        <w:t xml:space="preserve"> 8 Ports pro </w:t>
      </w:r>
      <w:proofErr w:type="spellStart"/>
      <w:r w:rsidRPr="00097DA4">
        <w:rPr>
          <w:lang w:val="en-US"/>
        </w:rPr>
        <w:t>Gruppe</w:t>
      </w:r>
      <w:proofErr w:type="spellEnd"/>
    </w:p>
    <w:p w:rsidR="00061E7F" w:rsidRPr="00061E7F" w:rsidRDefault="00061E7F" w:rsidP="00123A81">
      <w:pPr>
        <w:pStyle w:val="TechnischeDaten"/>
        <w:spacing w:before="120" w:after="120"/>
        <w:ind w:firstLine="0"/>
        <w:rPr>
          <w:lang w:val="en-GB"/>
        </w:rPr>
      </w:pPr>
      <w:r w:rsidRPr="00061E7F">
        <w:rPr>
          <w:lang w:val="en-GB"/>
        </w:rPr>
        <w:t>IEEE 802.1d Spanning tree protocol</w:t>
      </w:r>
    </w:p>
    <w:p w:rsidR="00061E7F" w:rsidRPr="00061E7F" w:rsidRDefault="00061E7F" w:rsidP="00123A81">
      <w:pPr>
        <w:pStyle w:val="TechnischeDaten"/>
        <w:spacing w:before="120" w:after="120"/>
        <w:ind w:firstLine="0"/>
        <w:rPr>
          <w:lang w:val="en-GB"/>
        </w:rPr>
      </w:pPr>
      <w:r w:rsidRPr="00061E7F">
        <w:rPr>
          <w:lang w:val="en-GB"/>
        </w:rPr>
        <w:lastRenderedPageBreak/>
        <w:t>IEEE 802.1w Rapid spanning tree protocol</w:t>
      </w:r>
    </w:p>
    <w:p w:rsidR="00061E7F" w:rsidRPr="00061E7F" w:rsidRDefault="00061E7F" w:rsidP="00123A81">
      <w:pPr>
        <w:pStyle w:val="TechnischeDaten"/>
        <w:spacing w:before="120" w:after="120"/>
        <w:ind w:firstLine="0"/>
        <w:rPr>
          <w:lang w:val="en-GB"/>
        </w:rPr>
      </w:pPr>
      <w:r w:rsidRPr="00061E7F">
        <w:rPr>
          <w:lang w:val="en-GB"/>
        </w:rPr>
        <w:t>IEEE 802.1s Multiple spanning tree protocol</w:t>
      </w:r>
    </w:p>
    <w:p w:rsidR="00061E7F" w:rsidRPr="00061E7F" w:rsidRDefault="00061E7F" w:rsidP="00123A81">
      <w:pPr>
        <w:pStyle w:val="TechnischeDaten"/>
        <w:spacing w:before="120" w:after="120"/>
        <w:ind w:firstLine="0"/>
        <w:rPr>
          <w:lang w:val="en-GB"/>
        </w:rPr>
      </w:pPr>
      <w:r w:rsidRPr="00061E7F">
        <w:rPr>
          <w:lang w:val="en-GB"/>
        </w:rPr>
        <w:t>IEEE 802.1p Class of service</w:t>
      </w:r>
    </w:p>
    <w:p w:rsidR="00061E7F" w:rsidRPr="00061E7F" w:rsidRDefault="00061E7F" w:rsidP="00123A81">
      <w:pPr>
        <w:pStyle w:val="TechnischeDaten"/>
        <w:spacing w:before="120" w:after="120"/>
        <w:ind w:firstLine="0"/>
        <w:rPr>
          <w:lang w:val="en-GB"/>
        </w:rPr>
      </w:pPr>
      <w:r w:rsidRPr="00061E7F">
        <w:rPr>
          <w:lang w:val="en-GB"/>
        </w:rPr>
        <w:t>IEEE 802.1Q VLAN Tagging</w:t>
      </w:r>
    </w:p>
    <w:p w:rsidR="00061E7F" w:rsidRPr="00061E7F" w:rsidRDefault="00061E7F" w:rsidP="00123A81">
      <w:pPr>
        <w:pStyle w:val="TechnischeDaten"/>
        <w:spacing w:before="120" w:after="120"/>
        <w:ind w:firstLine="0"/>
        <w:rPr>
          <w:lang w:val="en-GB"/>
        </w:rPr>
      </w:pPr>
      <w:r w:rsidRPr="00061E7F">
        <w:rPr>
          <w:lang w:val="en-GB"/>
        </w:rPr>
        <w:t>IEEE 802.1x Port Authentication Network Control</w:t>
      </w:r>
    </w:p>
    <w:p w:rsidR="009D2A30" w:rsidRDefault="00061E7F" w:rsidP="00123A81">
      <w:pPr>
        <w:pStyle w:val="TechnischeDaten"/>
        <w:spacing w:before="120" w:after="120"/>
        <w:ind w:firstLine="0"/>
        <w:rPr>
          <w:lang w:val="en-GB"/>
        </w:rPr>
      </w:pPr>
      <w:r w:rsidRPr="00061E7F">
        <w:rPr>
          <w:lang w:val="en-GB"/>
        </w:rPr>
        <w:t>IEEE 802.1ab LLDP</w:t>
      </w:r>
    </w:p>
    <w:p w:rsidR="00146330" w:rsidRDefault="00146330" w:rsidP="00146330">
      <w:pPr>
        <w:pStyle w:val="berschrift3"/>
      </w:pPr>
      <w:r>
        <w:t>Elektrische und thermische Werte</w:t>
      </w:r>
    </w:p>
    <w:p w:rsidR="00146330" w:rsidRDefault="00146330" w:rsidP="00123A81">
      <w:pPr>
        <w:pStyle w:val="TechnischeDaten"/>
        <w:spacing w:before="120" w:after="120"/>
      </w:pPr>
      <w:r>
        <w:t>Speisespannung</w:t>
      </w:r>
      <w:r>
        <w:tab/>
        <w:t>110 – 240VAC 50/60Hz</w:t>
      </w:r>
    </w:p>
    <w:p w:rsidR="00123A81" w:rsidRDefault="00123A81" w:rsidP="00123A81">
      <w:pPr>
        <w:pStyle w:val="TechnischeDaten"/>
        <w:spacing w:before="120" w:after="120"/>
      </w:pPr>
      <w:r>
        <w:tab/>
        <w:t>48VDC</w:t>
      </w:r>
    </w:p>
    <w:p w:rsidR="00123A81" w:rsidRDefault="00123A81" w:rsidP="00123A81">
      <w:pPr>
        <w:pStyle w:val="TechnischeDaten"/>
        <w:spacing w:before="120" w:after="120"/>
      </w:pPr>
      <w:r>
        <w:tab/>
        <w:t xml:space="preserve">Redundant </w:t>
      </w:r>
      <w:proofErr w:type="spellStart"/>
      <w:r>
        <w:t>einspeisbar</w:t>
      </w:r>
      <w:proofErr w:type="spellEnd"/>
    </w:p>
    <w:p w:rsidR="00146330" w:rsidRDefault="00146330" w:rsidP="00123A81">
      <w:pPr>
        <w:pStyle w:val="TechnischeDaten"/>
        <w:spacing w:before="120" w:after="120"/>
      </w:pPr>
      <w:r>
        <w:t>Leistung</w:t>
      </w:r>
      <w:r>
        <w:tab/>
      </w:r>
      <w:r w:rsidR="00061E7F">
        <w:t>30</w:t>
      </w:r>
      <w:r>
        <w:t>W</w:t>
      </w:r>
    </w:p>
    <w:p w:rsidR="00146330" w:rsidRDefault="00146330" w:rsidP="00123A81">
      <w:pPr>
        <w:pStyle w:val="TechnischeDaten"/>
        <w:spacing w:before="120" w:after="120"/>
      </w:pPr>
      <w:r>
        <w:t>Betriebstemperatur:</w:t>
      </w:r>
      <w:r>
        <w:tab/>
        <w:t>0°C bis +</w:t>
      </w:r>
      <w:r w:rsidR="00061E7F">
        <w:t>4</w:t>
      </w:r>
      <w:r>
        <w:t>0°C</w:t>
      </w:r>
    </w:p>
    <w:p w:rsidR="00146330" w:rsidRDefault="00146330" w:rsidP="00123A81">
      <w:pPr>
        <w:pStyle w:val="TechnischeDaten"/>
        <w:spacing w:before="120" w:after="120"/>
      </w:pPr>
      <w:r>
        <w:t>Lagertemperatur:</w:t>
      </w:r>
      <w:r>
        <w:tab/>
        <w:t>-20°C bis +70°C</w:t>
      </w:r>
    </w:p>
    <w:p w:rsidR="00146330" w:rsidRDefault="00146330" w:rsidP="00123A81">
      <w:pPr>
        <w:pStyle w:val="TechnischeDaten"/>
        <w:spacing w:before="120" w:after="120"/>
      </w:pPr>
      <w:r>
        <w:t>Feuchte:</w:t>
      </w:r>
      <w:r>
        <w:tab/>
        <w:t>20% bis 95% rel. Feuchte nicht kondensierend</w:t>
      </w:r>
    </w:p>
    <w:p w:rsidR="00146330" w:rsidRPr="00146330" w:rsidRDefault="00146330" w:rsidP="00123A81">
      <w:pPr>
        <w:pStyle w:val="TechnischeDaten"/>
        <w:spacing w:before="120" w:after="120"/>
        <w:ind w:firstLine="0"/>
      </w:pPr>
    </w:p>
    <w:p w:rsidR="00146330" w:rsidRPr="00146330" w:rsidRDefault="00F10B00" w:rsidP="00146330">
      <w:pPr>
        <w:pStyle w:val="TechnischeDaten"/>
      </w:pPr>
      <w:r w:rsidRPr="00F10B00">
        <w:rPr>
          <w:b/>
        </w:rPr>
        <w:t>Hersteller:</w:t>
      </w:r>
      <w:r>
        <w:tab/>
      </w:r>
      <w:proofErr w:type="spellStart"/>
      <w:r>
        <w:t>barox</w:t>
      </w:r>
      <w:proofErr w:type="spellEnd"/>
      <w:r>
        <w:t xml:space="preserve"> Kommunikation</w:t>
      </w:r>
    </w:p>
    <w:p w:rsidR="009D2A30" w:rsidRPr="00146330" w:rsidRDefault="009D2A30" w:rsidP="009D2A30">
      <w:pPr>
        <w:pStyle w:val="TechnischeDaten"/>
      </w:pPr>
      <w:r w:rsidRPr="00146330">
        <w:tab/>
      </w:r>
    </w:p>
    <w:p w:rsidR="00FF6FF0" w:rsidRPr="00146330" w:rsidRDefault="00FF6FF0" w:rsidP="00801516">
      <w:pPr>
        <w:pStyle w:val="TechnischeDaten"/>
        <w:ind w:left="0" w:firstLine="0"/>
      </w:pPr>
    </w:p>
    <w:sectPr w:rsidR="00FF6FF0" w:rsidRPr="00146330" w:rsidSect="007C4176">
      <w:headerReference w:type="default" r:id="rId6"/>
      <w:footerReference w:type="default" r:id="rId7"/>
      <w:pgSz w:w="11906" w:h="16838"/>
      <w:pgMar w:top="1417" w:right="56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A3F" w:rsidRDefault="009F2A3F">
      <w:r>
        <w:separator/>
      </w:r>
    </w:p>
  </w:endnote>
  <w:endnote w:type="continuationSeparator" w:id="0">
    <w:p w:rsidR="009F2A3F" w:rsidRDefault="009F2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Condensed">
    <w:panose1 w:val="020B060602020206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268" w:rsidRDefault="00796268" w:rsidP="007C4176">
    <w:pPr>
      <w:pStyle w:val="Fuzeile"/>
      <w:pBdr>
        <w:top w:val="single" w:sz="4" w:space="1" w:color="auto"/>
      </w:pBdr>
      <w:tabs>
        <w:tab w:val="clear" w:pos="9072"/>
        <w:tab w:val="right" w:pos="9923"/>
      </w:tabs>
    </w:pPr>
    <w:r>
      <w:tab/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097DA4">
      <w:rPr>
        <w:noProof/>
      </w:rPr>
      <w:t>1</w:t>
    </w:r>
    <w:r>
      <w:fldChar w:fldCharType="end"/>
    </w:r>
    <w:r>
      <w:t xml:space="preserve"> von </w:t>
    </w:r>
    <w:r w:rsidR="00097DA4">
      <w:rPr>
        <w:noProof/>
      </w:rPr>
      <w:fldChar w:fldCharType="begin"/>
    </w:r>
    <w:r w:rsidR="00097DA4">
      <w:rPr>
        <w:noProof/>
      </w:rPr>
      <w:instrText xml:space="preserve"> NUMPAGES </w:instrText>
    </w:r>
    <w:r w:rsidR="00097DA4">
      <w:rPr>
        <w:noProof/>
      </w:rPr>
      <w:fldChar w:fldCharType="separate"/>
    </w:r>
    <w:r w:rsidR="00097DA4">
      <w:rPr>
        <w:noProof/>
      </w:rPr>
      <w:t>3</w:t>
    </w:r>
    <w:r w:rsidR="00097DA4">
      <w:rPr>
        <w:noProof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A3F" w:rsidRDefault="009F2A3F">
      <w:r>
        <w:separator/>
      </w:r>
    </w:p>
  </w:footnote>
  <w:footnote w:type="continuationSeparator" w:id="0">
    <w:p w:rsidR="009F2A3F" w:rsidRDefault="009F2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641" w:rsidRDefault="00710641" w:rsidP="00710641">
    <w:pPr>
      <w:pStyle w:val="Kopfzeile"/>
      <w:tabs>
        <w:tab w:val="clear" w:pos="9072"/>
        <w:tab w:val="right" w:pos="9923"/>
      </w:tabs>
      <w:rPr>
        <w:rFonts w:ascii="Univers Condensed" w:hAnsi="Univers Condensed"/>
      </w:rPr>
    </w:pPr>
    <w:r w:rsidRPr="00097DA4">
      <w:rPr>
        <w:rStyle w:val="berschrift1Zchn"/>
        <w:b/>
      </w:rPr>
      <w:t>Ausschreibungstext zu RY-LGSO25-28</w:t>
    </w:r>
    <w:r w:rsidRPr="00097DA4">
      <w:rPr>
        <w:rStyle w:val="berschrift1Zchn"/>
        <w:b/>
      </w:rPr>
      <w:tab/>
    </w:r>
    <w:r>
      <w:tab/>
    </w:r>
    <w:proofErr w:type="spellStart"/>
    <w:r w:rsidRPr="007C4176">
      <w:rPr>
        <w:rFonts w:ascii="Univers Condensed" w:hAnsi="Univers Condensed"/>
      </w:rPr>
      <w:t>barox</w:t>
    </w:r>
    <w:proofErr w:type="spellEnd"/>
    <w:r w:rsidRPr="007C4176">
      <w:rPr>
        <w:rFonts w:ascii="Univers Condensed" w:hAnsi="Univers Condensed"/>
      </w:rPr>
      <w:t xml:space="preserve"> Kommunikation</w:t>
    </w:r>
  </w:p>
  <w:p w:rsidR="00796268" w:rsidRDefault="00796268" w:rsidP="007C4176">
    <w:pPr>
      <w:pStyle w:val="Kopfzeile"/>
      <w:pBdr>
        <w:bottom w:val="single" w:sz="4" w:space="1" w:color="auto"/>
      </w:pBdr>
      <w:tabs>
        <w:tab w:val="clear" w:pos="9072"/>
        <w:tab w:val="right" w:pos="992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3F"/>
    <w:rsid w:val="00016162"/>
    <w:rsid w:val="00041B49"/>
    <w:rsid w:val="000545A4"/>
    <w:rsid w:val="00057A78"/>
    <w:rsid w:val="00061E7F"/>
    <w:rsid w:val="00067D34"/>
    <w:rsid w:val="00097DA4"/>
    <w:rsid w:val="000E5F56"/>
    <w:rsid w:val="00123A81"/>
    <w:rsid w:val="00143ABB"/>
    <w:rsid w:val="00146330"/>
    <w:rsid w:val="00160ED7"/>
    <w:rsid w:val="00171735"/>
    <w:rsid w:val="001B2176"/>
    <w:rsid w:val="001B4C67"/>
    <w:rsid w:val="001B56A8"/>
    <w:rsid w:val="00236E1A"/>
    <w:rsid w:val="002476FA"/>
    <w:rsid w:val="002A0073"/>
    <w:rsid w:val="003048B4"/>
    <w:rsid w:val="003256AB"/>
    <w:rsid w:val="00332254"/>
    <w:rsid w:val="003519E4"/>
    <w:rsid w:val="00383B1B"/>
    <w:rsid w:val="003C0322"/>
    <w:rsid w:val="00407B0E"/>
    <w:rsid w:val="00412974"/>
    <w:rsid w:val="004217FE"/>
    <w:rsid w:val="00427BF7"/>
    <w:rsid w:val="004D1E37"/>
    <w:rsid w:val="004E0912"/>
    <w:rsid w:val="004E4C2D"/>
    <w:rsid w:val="0050707D"/>
    <w:rsid w:val="00525596"/>
    <w:rsid w:val="0053595D"/>
    <w:rsid w:val="00556949"/>
    <w:rsid w:val="005C44B2"/>
    <w:rsid w:val="005E1D0C"/>
    <w:rsid w:val="00600253"/>
    <w:rsid w:val="0065185D"/>
    <w:rsid w:val="00657CF1"/>
    <w:rsid w:val="00662F4B"/>
    <w:rsid w:val="006700B5"/>
    <w:rsid w:val="006C454E"/>
    <w:rsid w:val="006C5293"/>
    <w:rsid w:val="00710641"/>
    <w:rsid w:val="00712752"/>
    <w:rsid w:val="0072393A"/>
    <w:rsid w:val="00764FE3"/>
    <w:rsid w:val="00796268"/>
    <w:rsid w:val="007B46D8"/>
    <w:rsid w:val="007B5E05"/>
    <w:rsid w:val="007C4176"/>
    <w:rsid w:val="00801516"/>
    <w:rsid w:val="00824CD2"/>
    <w:rsid w:val="008B579E"/>
    <w:rsid w:val="008C374F"/>
    <w:rsid w:val="008C5D2C"/>
    <w:rsid w:val="00960AB1"/>
    <w:rsid w:val="00982C93"/>
    <w:rsid w:val="00992F7C"/>
    <w:rsid w:val="00995752"/>
    <w:rsid w:val="009C14BD"/>
    <w:rsid w:val="009C33DA"/>
    <w:rsid w:val="009D254F"/>
    <w:rsid w:val="009D2A30"/>
    <w:rsid w:val="009E2EC6"/>
    <w:rsid w:val="009F2A3F"/>
    <w:rsid w:val="00A028C1"/>
    <w:rsid w:val="00A12E92"/>
    <w:rsid w:val="00A168F0"/>
    <w:rsid w:val="00A312DE"/>
    <w:rsid w:val="00A313D4"/>
    <w:rsid w:val="00A44314"/>
    <w:rsid w:val="00A83BE8"/>
    <w:rsid w:val="00A93A0B"/>
    <w:rsid w:val="00AB7ACC"/>
    <w:rsid w:val="00AC22D3"/>
    <w:rsid w:val="00B30D1F"/>
    <w:rsid w:val="00BA53BC"/>
    <w:rsid w:val="00BC78DB"/>
    <w:rsid w:val="00BF1EF0"/>
    <w:rsid w:val="00C94E46"/>
    <w:rsid w:val="00CB0ACE"/>
    <w:rsid w:val="00CC4D3E"/>
    <w:rsid w:val="00D05A3F"/>
    <w:rsid w:val="00D8417A"/>
    <w:rsid w:val="00D94DDC"/>
    <w:rsid w:val="00DA5C88"/>
    <w:rsid w:val="00DC5BC9"/>
    <w:rsid w:val="00DF3BD2"/>
    <w:rsid w:val="00E54CDD"/>
    <w:rsid w:val="00E96C9D"/>
    <w:rsid w:val="00EE5364"/>
    <w:rsid w:val="00EF4832"/>
    <w:rsid w:val="00F10B00"/>
    <w:rsid w:val="00F757C7"/>
    <w:rsid w:val="00F918DD"/>
    <w:rsid w:val="00FB2F82"/>
    <w:rsid w:val="00FB3D62"/>
    <w:rsid w:val="00FF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7EFD67-BB93-4CDC-9367-419EDCB8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71735"/>
    <w:rPr>
      <w:rFonts w:ascii="Arial" w:hAnsi="Arial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CC4D3E"/>
    <w:pPr>
      <w:keepNext/>
      <w:spacing w:before="360" w:after="12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171735"/>
    <w:pPr>
      <w:keepNext/>
      <w:spacing w:before="120" w:after="6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6700B5"/>
    <w:pPr>
      <w:keepNext/>
      <w:spacing w:before="120" w:after="40"/>
      <w:outlineLvl w:val="2"/>
    </w:pPr>
    <w:rPr>
      <w:rFonts w:cs="Arial"/>
      <w:bCs/>
      <w:i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chnischeDaten">
    <w:name w:val="Technische Daten"/>
    <w:basedOn w:val="Standard"/>
    <w:rsid w:val="006700B5"/>
    <w:pPr>
      <w:ind w:left="2835" w:hanging="2835"/>
    </w:pPr>
    <w:rPr>
      <w:szCs w:val="20"/>
    </w:rPr>
  </w:style>
  <w:style w:type="paragraph" w:styleId="Kopfzeile">
    <w:name w:val="header"/>
    <w:basedOn w:val="Standard"/>
    <w:rsid w:val="007C4176"/>
    <w:pPr>
      <w:tabs>
        <w:tab w:val="center" w:pos="4536"/>
        <w:tab w:val="right" w:pos="9072"/>
      </w:tabs>
    </w:pPr>
    <w:rPr>
      <w:b/>
      <w:sz w:val="24"/>
    </w:rPr>
  </w:style>
  <w:style w:type="paragraph" w:styleId="Fuzeile">
    <w:name w:val="footer"/>
    <w:basedOn w:val="Standard"/>
    <w:rsid w:val="007C4176"/>
    <w:pPr>
      <w:tabs>
        <w:tab w:val="center" w:pos="4536"/>
        <w:tab w:val="right" w:pos="9072"/>
      </w:tabs>
    </w:pPr>
    <w:rPr>
      <w:sz w:val="16"/>
    </w:rPr>
  </w:style>
  <w:style w:type="character" w:customStyle="1" w:styleId="berschrift1Zchn">
    <w:name w:val="Überschrift 1 Zchn"/>
    <w:link w:val="berschrift1"/>
    <w:rsid w:val="007C4176"/>
    <w:rPr>
      <w:rFonts w:ascii="Arial" w:hAnsi="Arial" w:cs="Arial"/>
      <w:b/>
      <w:bCs/>
      <w:kern w:val="32"/>
      <w:sz w:val="24"/>
      <w:szCs w:val="32"/>
      <w:lang w:val="de-CH" w:eastAsia="de-CH" w:bidi="ar-SA"/>
    </w:rPr>
  </w:style>
  <w:style w:type="character" w:styleId="Seitenzahl">
    <w:name w:val="page number"/>
    <w:basedOn w:val="Absatz-Standardschriftart"/>
    <w:rsid w:val="007C4176"/>
  </w:style>
  <w:style w:type="paragraph" w:customStyle="1" w:styleId="TabellentextoEinzug">
    <w:name w:val="Tabellentext o/Einzug"/>
    <w:basedOn w:val="Standard"/>
    <w:rsid w:val="00662F4B"/>
    <w:pPr>
      <w:widowControl w:val="0"/>
      <w:spacing w:before="30" w:after="30"/>
    </w:pPr>
    <w:rPr>
      <w:lang w:eastAsia="de-DE"/>
    </w:rPr>
  </w:style>
  <w:style w:type="paragraph" w:customStyle="1" w:styleId="TitelinTabelle">
    <w:name w:val="Titel in Tabelle"/>
    <w:basedOn w:val="TabellentextoEinzug"/>
    <w:rsid w:val="00662F4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Vorlagen\Produkteordner%20Vorlagen\Datenblatt%20Vorlagen\Ausschreibungstex%20V1000,11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Ausschreibungstex V1000,1100</Template>
  <TotalTime>0</TotalTime>
  <Pages>3</Pages>
  <Words>644</Words>
  <Characters>4322</Characters>
  <Application>Microsoft Office Word</Application>
  <DocSecurity>0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VT1101M</vt:lpstr>
    </vt:vector>
  </TitlesOfParts>
  <Company>Barox Kommunikations AG</Company>
  <LinksUpToDate>false</LinksUpToDate>
  <CharactersWithSpaces>4957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VT1101M</dc:title>
  <dc:subject/>
  <dc:creator>bkaufmann</dc:creator>
  <cp:keywords/>
  <cp:lastModifiedBy>Rudolf Rohr</cp:lastModifiedBy>
  <cp:revision>3</cp:revision>
  <dcterms:created xsi:type="dcterms:W3CDTF">2020-08-04T09:40:00Z</dcterms:created>
  <dcterms:modified xsi:type="dcterms:W3CDTF">2020-08-06T08:33:00Z</dcterms:modified>
</cp:coreProperties>
</file>